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9152A">
      <w:pPr>
        <w:spacing w:before="624" w:beforeLines="200" w:after="624" w:afterLines="200" w:line="360" w:lineRule="auto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法人授权委托书（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招</w:t>
      </w:r>
      <w:r>
        <w:rPr>
          <w:rFonts w:hint="eastAsia" w:ascii="仿宋" w:hAnsi="仿宋" w:eastAsia="仿宋"/>
          <w:b/>
          <w:sz w:val="30"/>
          <w:szCs w:val="30"/>
        </w:rPr>
        <w:t>采平台注册使用）</w:t>
      </w:r>
    </w:p>
    <w:p w14:paraId="7449489E">
      <w:pPr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山东安装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招</w:t>
      </w:r>
      <w:r>
        <w:rPr>
          <w:rFonts w:hint="eastAsia" w:ascii="仿宋" w:hAnsi="仿宋" w:eastAsia="仿宋"/>
          <w:b/>
          <w:sz w:val="24"/>
          <w:szCs w:val="24"/>
        </w:rPr>
        <w:t>采平台：</w:t>
      </w:r>
    </w:p>
    <w:p w14:paraId="0EFEA0EA">
      <w:pPr>
        <w:spacing w:line="360" w:lineRule="auto"/>
        <w:ind w:firstLine="48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本授权委托书声明：本人（姓名）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>系（单位名称）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/>
          <w:sz w:val="24"/>
          <w:szCs w:val="24"/>
        </w:rPr>
        <w:t>统一社会信用代码</w:t>
      </w:r>
      <w:r>
        <w:rPr>
          <w:rFonts w:hint="eastAsia" w:ascii="微软雅黑" w:hAnsi="微软雅黑" w:eastAsia="微软雅黑" w:cs="微软雅黑"/>
          <w:b/>
          <w:bCs/>
          <w:caps w:val="0"/>
          <w:color w:val="060A26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的法定代表人，现授权委托我公司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员工</w:t>
      </w:r>
      <w:r>
        <w:rPr>
          <w:rFonts w:hint="eastAsia" w:ascii="仿宋" w:hAnsi="仿宋" w:eastAsia="仿宋"/>
          <w:sz w:val="24"/>
          <w:szCs w:val="24"/>
        </w:rPr>
        <w:t>（姓名）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>为我公司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合法</w:t>
      </w:r>
      <w:r>
        <w:rPr>
          <w:rFonts w:hint="eastAsia" w:ascii="仿宋" w:hAnsi="仿宋" w:eastAsia="仿宋"/>
          <w:sz w:val="24"/>
          <w:szCs w:val="24"/>
        </w:rPr>
        <w:t>代理人，全权代表我公司办理在山东安装集团招采平台上的用户注册事宜，并担任我公司平台账号管理员，负责维护企业信息、管理平台用户权限、参与平台发布的工程项目投标及相关业务活动。代理人在上述授权范围内所签署的一切文件及所进行的相关操作，我公司均予以承认并承担相应法律责任。本授权委托书自签署之日起生效，有效期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平台账号停用</w:t>
      </w:r>
      <w:r>
        <w:rPr>
          <w:rFonts w:hint="eastAsia" w:ascii="仿宋" w:hAnsi="仿宋" w:eastAsia="仿宋"/>
          <w:sz w:val="24"/>
          <w:szCs w:val="24"/>
        </w:rPr>
        <w:t>之日止。代理人无转委托权。</w:t>
      </w:r>
    </w:p>
    <w:p w14:paraId="48D09EDC">
      <w:pPr>
        <w:spacing w:line="360" w:lineRule="auto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247015</wp:posOffset>
                </wp:positionV>
                <wp:extent cx="5360035" cy="2232025"/>
                <wp:effectExtent l="5080" t="4445" r="6985" b="1143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035" cy="223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5D538">
                            <w:pPr>
                              <w:spacing w:line="360" w:lineRule="auto"/>
                              <w:ind w:firstLine="480"/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313D74EE">
                            <w:pPr>
                              <w:spacing w:line="360" w:lineRule="auto"/>
                              <w:ind w:firstLine="480"/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3BC36069">
                            <w:pPr>
                              <w:spacing w:line="360" w:lineRule="auto"/>
                              <w:ind w:firstLine="3182" w:firstLineChars="1326"/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31FDE4E5">
                            <w:pPr>
                              <w:spacing w:line="360" w:lineRule="auto"/>
                              <w:ind w:firstLine="2400" w:firstLineChars="1000"/>
                              <w:rPr>
                                <w:rFonts w:hint="default" w:ascii="仿宋" w:hAnsi="仿宋" w:eastAsia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val="en-US" w:eastAsia="zh-CN"/>
                              </w:rPr>
                              <w:t>被授权人身份证照片（正反面）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9pt;margin-top:19.45pt;height:175.75pt;width:422.05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Oi+AN2gAAAAoBAAAPAAAAAAAAAAEAIAAAACIAAABkcnMvZG93bnJldi54bWxQSwECFAAU&#10;AAAACACHTuJANtjmW2ECAADUBAAADgAAAAAAAAABACAAAAApAQAAZHJzL2Uyb0RvYy54bWxQSwUG&#10;AAAAAAYABgBZAQAA/AUAAAAA&#10;">
                <v:fill on="t" focussize="0,0"/>
                <v:stroke weight="0.5pt" color="#000000 [3213]" joinstyle="round" dashstyle="3 1"/>
                <v:imagedata o:title=""/>
                <o:lock v:ext="edit" aspectratio="f"/>
                <v:textbox>
                  <w:txbxContent>
                    <w:p w14:paraId="7375D538">
                      <w:pPr>
                        <w:spacing w:line="360" w:lineRule="auto"/>
                        <w:ind w:firstLine="480"/>
                        <w:rPr>
                          <w:rFonts w:hint="eastAsia" w:ascii="仿宋" w:hAnsi="仿宋" w:eastAsia="仿宋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13D74EE">
                      <w:pPr>
                        <w:spacing w:line="360" w:lineRule="auto"/>
                        <w:ind w:firstLine="480"/>
                        <w:rPr>
                          <w:rFonts w:hint="eastAsia" w:ascii="仿宋" w:hAnsi="仿宋" w:eastAsia="仿宋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BC36069">
                      <w:pPr>
                        <w:spacing w:line="360" w:lineRule="auto"/>
                        <w:ind w:firstLine="3182" w:firstLineChars="1326"/>
                        <w:rPr>
                          <w:rFonts w:hint="eastAsia" w:ascii="仿宋" w:hAnsi="仿宋" w:eastAsia="仿宋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1FDE4E5">
                      <w:pPr>
                        <w:spacing w:line="360" w:lineRule="auto"/>
                        <w:ind w:firstLine="2400" w:firstLineChars="1000"/>
                        <w:rPr>
                          <w:rFonts w:hint="default" w:ascii="仿宋" w:hAnsi="仿宋" w:eastAsia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val="en-US" w:eastAsia="zh-CN"/>
                        </w:rPr>
                        <w:t>被授权人身份证照片（正反面）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7D34AD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被授权人手机：</w:t>
      </w:r>
    </w:p>
    <w:p w14:paraId="67D9A91E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被授权人邮箱：</w:t>
      </w:r>
    </w:p>
    <w:p w14:paraId="382606AA">
      <w:pPr>
        <w:spacing w:line="360" w:lineRule="auto"/>
        <w:ind w:firstLine="480"/>
        <w:rPr>
          <w:rFonts w:hint="eastAsia" w:ascii="仿宋" w:hAnsi="仿宋" w:eastAsia="仿宋"/>
          <w:sz w:val="24"/>
          <w:szCs w:val="24"/>
        </w:rPr>
      </w:pPr>
    </w:p>
    <w:p w14:paraId="4CAC61AD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单位名称（盖公章）：</w:t>
      </w:r>
    </w:p>
    <w:p w14:paraId="029734B5">
      <w:pPr>
        <w:spacing w:line="360" w:lineRule="auto"/>
        <w:ind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法定代表人（盖法人章或法人签字）：</w:t>
      </w:r>
    </w:p>
    <w:p w14:paraId="43FD8A44">
      <w:pPr>
        <w:spacing w:line="360" w:lineRule="auto"/>
        <w:ind w:right="480" w:firstLine="480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被授权人签字：</w:t>
      </w:r>
    </w:p>
    <w:p w14:paraId="485F6683">
      <w:pPr>
        <w:spacing w:line="360" w:lineRule="auto"/>
        <w:ind w:right="480" w:firstLine="480"/>
        <w:jc w:val="center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</w:t>
      </w:r>
    </w:p>
    <w:p w14:paraId="79025AB6">
      <w:pPr>
        <w:spacing w:line="360" w:lineRule="auto"/>
        <w:ind w:right="480" w:firstLine="480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 年    月     日  </w:t>
      </w:r>
    </w:p>
    <w:p w14:paraId="72AF71D7">
      <w:pPr>
        <w:spacing w:line="360" w:lineRule="auto"/>
        <w:ind w:left="720" w:hanging="720" w:hangingChars="300"/>
        <w:jc w:val="left"/>
        <w:rPr>
          <w:rFonts w:hint="eastAsia" w:ascii="仿宋" w:hAnsi="仿宋" w:eastAsia="仿宋"/>
          <w:sz w:val="24"/>
          <w:szCs w:val="24"/>
        </w:rPr>
      </w:pPr>
    </w:p>
    <w:p w14:paraId="2459895F">
      <w:pPr>
        <w:spacing w:line="360" w:lineRule="auto"/>
        <w:ind w:left="720" w:hanging="720" w:hangingChars="3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备注：1.本授权用于办理用户注册审核使用，供应商需下载此模板，填写完成及盖章后按要求进行上传。</w:t>
      </w:r>
    </w:p>
    <w:p w14:paraId="4EC6E319">
      <w:pPr>
        <w:spacing w:line="360" w:lineRule="auto"/>
        <w:ind w:right="960" w:firstLine="720" w:firstLineChars="3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2.代理人一经确定不能频繁变更。  </w:t>
      </w:r>
    </w:p>
    <w:p w14:paraId="57851244">
      <w:r>
        <w:rPr>
          <w:rFonts w:hint="eastAsia" w:ascii="仿宋" w:hAnsi="仿宋" w:eastAsia="仿宋"/>
          <w:sz w:val="24"/>
          <w:szCs w:val="24"/>
        </w:rPr>
        <w:t xml:space="preserve">       </w:t>
      </w:r>
      <w:r>
        <w:rPr>
          <w:rFonts w:ascii="仿宋" w:hAnsi="仿宋" w:eastAsia="仿宋"/>
          <w:sz w:val="24"/>
          <w:szCs w:val="24"/>
        </w:rPr>
        <w:t xml:space="preserve">   </w:t>
      </w:r>
    </w:p>
    <w:sectPr>
      <w:pgSz w:w="11906" w:h="16838"/>
      <w:pgMar w:top="1157" w:right="1746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Yjk5ZmZiY2RmZmRiYWZmYjZhYTdiODIzMjAxOTQifQ=="/>
  </w:docVars>
  <w:rsids>
    <w:rsidRoot w:val="13516F46"/>
    <w:rsid w:val="13516F46"/>
    <w:rsid w:val="1C937743"/>
    <w:rsid w:val="2075614D"/>
    <w:rsid w:val="40524382"/>
    <w:rsid w:val="44267919"/>
    <w:rsid w:val="50797471"/>
    <w:rsid w:val="5B755056"/>
    <w:rsid w:val="672A27B2"/>
    <w:rsid w:val="6D535020"/>
    <w:rsid w:val="73695F09"/>
    <w:rsid w:val="7CA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263</Words>
  <Characters>265</Characters>
  <Lines>0</Lines>
  <Paragraphs>0</Paragraphs>
  <TotalTime>22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2018-07-27T05:49:00Z</dcterms:created>
  <dc:creator>Administrator</dc:creator>
  <cp:lastModifiedBy>铁甲小宝</cp:lastModifiedBy>
  <dcterms:modified xsi:type="dcterms:W3CDTF">2026-01-16T09:02:38Z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9318C50151354EFCA12DE8155B177FE3</vt:lpwstr>
  </property>
  <property fmtid="{D5CDD505-2E9C-101B-9397-08002B2CF9AE}" pid="4" name="KSOTemplateDocerSaveRecord">
    <vt:lpwstr>eyJoZGlkIjoiY2M0Yjk5ZmZiY2RmZmRiYWZmYjZhYTdiODIzMjAxOTQiLCJ1c2VySWQiOiI3MjI1OTYwNTgifQ==</vt:lpwstr>
  </property>
</Properties>
</file>